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E00E156" w:rsidP="77DA278C" w:rsidRDefault="3E00E156" w14:paraId="587622FF" w14:textId="5FB71BF4">
      <w:pPr>
        <w:pStyle w:val="Rubrik"/>
        <w:suppressLineNumbers w:val="0"/>
        <w:bidi w:val="0"/>
        <w:spacing w:before="480" w:beforeAutospacing="off" w:after="300" w:afterAutospacing="off" w:line="259" w:lineRule="auto"/>
        <w:ind w:left="0" w:right="0"/>
        <w:jc w:val="left"/>
        <w:rPr>
          <w:sz w:val="28"/>
          <w:szCs w:val="28"/>
        </w:rPr>
      </w:pPr>
      <w:r w:rsidRPr="53803395" w:rsidR="7415D665">
        <w:rPr>
          <w:sz w:val="28"/>
          <w:szCs w:val="28"/>
        </w:rPr>
        <w:t>Årsmöte Järfälla Ryttarförening</w:t>
      </w:r>
    </w:p>
    <w:p w:rsidR="0C3FC608" w:rsidP="53803395" w:rsidRDefault="0C3FC608" w14:paraId="655DD82E" w14:textId="3EB65CBC">
      <w:pPr>
        <w:pStyle w:val="Normal"/>
      </w:pPr>
      <w:r w:rsidR="0C3FC608">
        <w:rPr/>
        <w:t>202</w:t>
      </w:r>
      <w:r w:rsidR="42B34040">
        <w:rPr/>
        <w:t>5</w:t>
      </w:r>
      <w:r w:rsidR="0C3FC608">
        <w:rPr/>
        <w:t>-03-</w:t>
      </w:r>
      <w:r w:rsidR="6264B623">
        <w:rPr/>
        <w:t>0</w:t>
      </w:r>
      <w:r w:rsidR="744C22FC">
        <w:rPr/>
        <w:t>9</w:t>
      </w:r>
      <w:r w:rsidR="0C3FC608">
        <w:rPr/>
        <w:t xml:space="preserve"> </w:t>
      </w:r>
      <w:r w:rsidR="0C3FC608">
        <w:rPr/>
        <w:t>kl</w:t>
      </w:r>
      <w:r w:rsidR="0C3FC608">
        <w:rPr/>
        <w:t xml:space="preserve"> 14.00</w:t>
      </w:r>
    </w:p>
    <w:p w:rsidR="53803395" w:rsidP="53803395" w:rsidRDefault="53803395" w14:paraId="465EEED7" w14:textId="1A534859">
      <w:pPr>
        <w:pStyle w:val="Normal"/>
      </w:pPr>
    </w:p>
    <w:p w:rsidR="3E00E156" w:rsidP="77DA278C" w:rsidRDefault="3E00E156" w14:paraId="7696C818" w14:textId="42FE69F2">
      <w:pPr>
        <w:pStyle w:val="Normal"/>
        <w:bidi w:val="0"/>
      </w:pPr>
      <w:r w:rsidR="6B91AA76">
        <w:rPr/>
        <w:t>Föredragningslista</w:t>
      </w:r>
      <w:r w:rsidR="6B91AA76">
        <w:rPr/>
        <w:t xml:space="preserve"> </w:t>
      </w:r>
    </w:p>
    <w:p w:rsidR="3E00E156" w:rsidP="77DA278C" w:rsidRDefault="3E00E156" w14:paraId="46E53A5C" w14:textId="215E1BC1">
      <w:pPr>
        <w:pStyle w:val="Normal"/>
        <w:bidi w:val="0"/>
      </w:pPr>
    </w:p>
    <w:p w:rsidR="3E00E156" w:rsidP="77DA278C" w:rsidRDefault="3E00E156" w14:paraId="0786B045" w14:textId="74FCA36C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Mötets öppnande</w:t>
      </w:r>
    </w:p>
    <w:p w:rsidR="3E00E156" w:rsidP="77DA278C" w:rsidRDefault="3E00E156" w14:paraId="0E58423A" w14:textId="36554E36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Fastställande av röstlängd</w:t>
      </w:r>
    </w:p>
    <w:p w:rsidR="3E00E156" w:rsidP="77DA278C" w:rsidRDefault="3E00E156" w14:paraId="2C5D5CD9" w14:textId="3CC96E90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Val av ordförande för mötet</w:t>
      </w:r>
    </w:p>
    <w:p w:rsidR="3E00E156" w:rsidP="77DA278C" w:rsidRDefault="3E00E156" w14:paraId="1FE45F5A" w14:textId="556ABE19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Anmälan av styrelsens val av sekreterare vid årsmötet</w:t>
      </w:r>
    </w:p>
    <w:p w:rsidR="3E00E156" w:rsidP="77DA278C" w:rsidRDefault="3E00E156" w14:paraId="30A462EB" w14:textId="5C6A0F62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Val av protokolljusterare och rösträknare</w:t>
      </w:r>
    </w:p>
    <w:p w:rsidR="3E00E156" w:rsidP="77DA278C" w:rsidRDefault="3E00E156" w14:paraId="72B458A9" w14:textId="5A53B371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</w:t>
      </w:r>
      <w:r w:rsidRPr="77DA278C" w:rsidR="7415D665">
        <w:rPr>
          <w:sz w:val="20"/>
          <w:szCs w:val="20"/>
        </w:rPr>
        <w:t>e av föredragningslista</w:t>
      </w:r>
    </w:p>
    <w:p w:rsidR="3E00E156" w:rsidP="77DA278C" w:rsidRDefault="3E00E156" w14:paraId="5A3C27E3" w14:textId="606E5791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Fastställande av om mötet blivit utlyst på rätt sätt</w:t>
      </w:r>
    </w:p>
    <w:p w:rsidR="3E00E156" w:rsidP="77DA278C" w:rsidRDefault="3E00E156" w14:paraId="68D07F54" w14:textId="42C425A6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Behandling av verksamhets- och förvaltningsberättelser</w:t>
      </w:r>
    </w:p>
    <w:p w:rsidR="3E00E156" w:rsidP="77DA278C" w:rsidRDefault="3E00E156" w14:paraId="6E69159F" w14:textId="3527F552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Revisorernas berättelse</w:t>
      </w:r>
    </w:p>
    <w:p w:rsidR="3E00E156" w:rsidP="77DA278C" w:rsidRDefault="3E00E156" w14:paraId="08DF0D2D" w14:textId="6F3AC7D5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Fastställande av resultat- och balansräkning</w:t>
      </w:r>
    </w:p>
    <w:p w:rsidR="3E00E156" w:rsidP="77DA278C" w:rsidRDefault="3E00E156" w14:paraId="487C7517" w14:textId="0F8FF50B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Fråga om ansvarsfrihet för styrelsen</w:t>
      </w:r>
    </w:p>
    <w:p w:rsidR="3E00E156" w:rsidP="77DA278C" w:rsidRDefault="3E00E156" w14:paraId="6C9A43B2" w14:textId="11BB981D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Fastställande av verksamhetsplan och ekonomisk plan för kommande verksamhetsår</w:t>
      </w:r>
    </w:p>
    <w:p w:rsidR="3E00E156" w:rsidP="77DA278C" w:rsidRDefault="3E00E156" w14:paraId="15D1FB66" w14:textId="47FD461B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Fastställande av årsavgift för nästkommande år</w:t>
      </w:r>
    </w:p>
    <w:p w:rsidR="3E00E156" w:rsidP="77DA278C" w:rsidRDefault="3E00E156" w14:paraId="1F2605A2" w14:textId="2C10C5F5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 xml:space="preserve">Övriga ärenden som enligt 3 kap. </w:t>
      </w:r>
      <w:r w:rsidRPr="77DA278C" w:rsidR="7415D665">
        <w:rPr>
          <w:sz w:val="20"/>
          <w:szCs w:val="20"/>
        </w:rPr>
        <w:t>1-2</w:t>
      </w:r>
      <w:r w:rsidRPr="77DA278C" w:rsidR="7415D665">
        <w:rPr>
          <w:sz w:val="20"/>
          <w:szCs w:val="20"/>
        </w:rPr>
        <w:t>§ (motioner) kan beslutas på årsmöte</w:t>
      </w:r>
    </w:p>
    <w:p w:rsidR="3E00E156" w:rsidP="77DA278C" w:rsidRDefault="3E00E156" w14:paraId="742E7C4A" w14:textId="7BA0AD17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Beslut om antal styrelseledamöter och suppleanter inom ramen för det i 6 kap. 1§ angivna antalet</w:t>
      </w:r>
    </w:p>
    <w:p w:rsidR="3E00E156" w:rsidP="77DA278C" w:rsidRDefault="3E00E156" w14:paraId="34814622" w14:textId="7A657F72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Val av ordförande för föreningen</w:t>
      </w:r>
    </w:p>
    <w:p w:rsidR="3E00E156" w:rsidP="77DA278C" w:rsidRDefault="3E00E156" w14:paraId="5082CF36" w14:textId="3E70622C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Val av övriga styrelseledamöter och suppleanter</w:t>
      </w:r>
    </w:p>
    <w:p w:rsidR="3E00E156" w:rsidP="77DA278C" w:rsidRDefault="3E00E156" w14:paraId="0AEDF631" w14:textId="4C326EB5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Fastställande av ungdomsledamot jämte personlig suppleant utsedda av ungdomssektionen</w:t>
      </w:r>
    </w:p>
    <w:p w:rsidR="3E00E156" w:rsidP="77DA278C" w:rsidRDefault="3E00E156" w14:paraId="7F9CCE24" w14:textId="13C5A098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Fastställande av eventuella sektioner förutom ungdomssektionen 7 kap. 1§</w:t>
      </w:r>
    </w:p>
    <w:p w:rsidR="3E00E156" w:rsidP="77DA278C" w:rsidRDefault="3E00E156" w14:paraId="57E8B4E7" w14:textId="60BC490B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Beslut om att utse auktoriserad revisor med personlig suppleant eller registrerat revisionsbolag</w:t>
      </w:r>
    </w:p>
    <w:p w:rsidR="3E00E156" w:rsidP="77DA278C" w:rsidRDefault="3E00E156" w14:paraId="75309C66" w14:textId="1E995073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Val av verksamhetsrevisor med personlig suppleant</w:t>
      </w:r>
    </w:p>
    <w:p w:rsidR="3E00E156" w:rsidP="77DA278C" w:rsidRDefault="3E00E156" w14:paraId="5C49F324" w14:textId="63E90032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Val av antal ledamöter i valberedningen</w:t>
      </w:r>
    </w:p>
    <w:p w:rsidR="3E00E156" w:rsidP="77DA278C" w:rsidRDefault="3E00E156" w14:paraId="2FA64798" w14:textId="25CAC698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Val på ett år av ordförande och ledamöter i valberedningen</w:t>
      </w:r>
    </w:p>
    <w:p w:rsidR="3E00E156" w:rsidP="77DA278C" w:rsidRDefault="3E00E156" w14:paraId="278C5CD1" w14:textId="264EF896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 xml:space="preserve">Val av ombud till </w:t>
      </w:r>
      <w:r w:rsidRPr="77DA278C" w:rsidR="7415D665">
        <w:rPr>
          <w:sz w:val="20"/>
          <w:szCs w:val="20"/>
        </w:rPr>
        <w:t>SvRFs</w:t>
      </w:r>
      <w:r w:rsidRPr="77DA278C" w:rsidR="7415D665">
        <w:rPr>
          <w:sz w:val="20"/>
          <w:szCs w:val="20"/>
        </w:rPr>
        <w:t xml:space="preserve"> och distriktets allmänna möten och eventuella andra möten där föreningen har rätt att representera med ombud</w:t>
      </w:r>
    </w:p>
    <w:p w:rsidR="3E00E156" w:rsidP="77DA278C" w:rsidRDefault="3E00E156" w14:paraId="3D5BE503" w14:textId="05623DAF">
      <w:pPr>
        <w:pStyle w:val="Liststycke"/>
        <w:numPr>
          <w:ilvl w:val="0"/>
          <w:numId w:val="21"/>
        </w:numPr>
        <w:bidi w:val="0"/>
        <w:rPr>
          <w:sz w:val="20"/>
          <w:szCs w:val="20"/>
        </w:rPr>
      </w:pPr>
      <w:r w:rsidRPr="77DA278C" w:rsidR="7415D665">
        <w:rPr>
          <w:sz w:val="20"/>
          <w:szCs w:val="20"/>
        </w:rPr>
        <w:t>Sammanträdets avslutande</w:t>
      </w:r>
    </w:p>
    <w:p w:rsidR="3E00E156" w:rsidP="3E00E156" w:rsidRDefault="3E00E156" w14:paraId="05194BAA" w14:textId="3F43F3CA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5FB7A7C3" w14:textId="21063D56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66F10633" w14:textId="279B940A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1197BA4A" w14:textId="6F0967BA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79A2FE58" w14:textId="51DCD6C4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0A7DCAB6" w14:textId="7BED3230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7DEFBE8A" w14:textId="53F65A8C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5A4862B3" w14:textId="224AD1AC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4F5AF8FC" w14:textId="5761A1A1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3E00E156" w:rsidRDefault="3E00E156" w14:paraId="672B060F" w14:textId="1E75EB86">
      <w:pPr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p w:rsidR="3E00E156" w:rsidP="77DA278C" w:rsidRDefault="3E00E156" w14:paraId="63EC3582" w14:noSpellErr="1" w14:textId="43EB8AC9">
      <w:pPr>
        <w:pStyle w:val="Normal"/>
        <w:rPr>
          <w:rFonts w:ascii="Calibri" w:hAnsi="Calibri" w:eastAsia="Times New Roman" w:cs="Calibri"/>
          <w:color w:val="000000" w:themeColor="text1"/>
          <w:sz w:val="24"/>
          <w:szCs w:val="24"/>
          <w:lang w:eastAsia="sv-SE"/>
        </w:rPr>
      </w:pPr>
    </w:p>
    <w:sectPr w:rsidR="3E00E156" w:rsidSect="00436EE7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9B9" w:rsidP="00421D36" w:rsidRDefault="00EF49B9" w14:paraId="39A22FCE" w14:textId="77777777">
      <w:r>
        <w:separator/>
      </w:r>
    </w:p>
  </w:endnote>
  <w:endnote w:type="continuationSeparator" w:id="0">
    <w:p w:rsidR="00EF49B9" w:rsidP="00421D36" w:rsidRDefault="00EF49B9" w14:paraId="019129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FE322F" w:rsidTr="3DFE322F" w14:paraId="535F05E8" w14:textId="77777777">
      <w:tc>
        <w:tcPr>
          <w:tcW w:w="3020" w:type="dxa"/>
        </w:tcPr>
        <w:p w:rsidR="3DFE322F" w:rsidP="3DFE322F" w:rsidRDefault="3DFE322F" w14:paraId="77F1B036" w14:textId="100AB695">
          <w:pPr>
            <w:pStyle w:val="Sidhuvud"/>
            <w:ind w:left="-115"/>
          </w:pPr>
        </w:p>
      </w:tc>
      <w:tc>
        <w:tcPr>
          <w:tcW w:w="3020" w:type="dxa"/>
        </w:tcPr>
        <w:p w:rsidR="3DFE322F" w:rsidP="3DFE322F" w:rsidRDefault="3DFE322F" w14:paraId="2A2644B0" w14:textId="60E7E3CF">
          <w:pPr>
            <w:pStyle w:val="Sidhuvud"/>
            <w:jc w:val="center"/>
          </w:pPr>
        </w:p>
      </w:tc>
      <w:tc>
        <w:tcPr>
          <w:tcW w:w="3020" w:type="dxa"/>
        </w:tcPr>
        <w:p w:rsidR="3DFE322F" w:rsidP="3DFE322F" w:rsidRDefault="3DFE322F" w14:paraId="56AD40FC" w14:textId="04161C9D">
          <w:pPr>
            <w:pStyle w:val="Sidhuvud"/>
            <w:ind w:right="-115"/>
            <w:jc w:val="right"/>
          </w:pPr>
        </w:p>
      </w:tc>
    </w:tr>
  </w:tbl>
  <w:p w:rsidR="3DFE322F" w:rsidP="3DFE322F" w:rsidRDefault="3DFE322F" w14:paraId="055F07C6" w14:textId="2456D3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1D36" w:rsidR="00F40CD6" w:rsidP="00F40CD6" w:rsidRDefault="00F40CD6" w14:paraId="7C18EA86" w14:textId="77777777">
    <w:pPr>
      <w:pStyle w:val="Sidfot"/>
      <w:pBdr>
        <w:top w:val="single" w:color="auto" w:sz="4" w:space="1"/>
      </w:pBdr>
      <w:rPr>
        <w:sz w:val="16"/>
      </w:rPr>
    </w:pPr>
    <w:r w:rsidRPr="00421D36">
      <w:rPr>
        <w:sz w:val="16"/>
      </w:rPr>
      <w:t>Järfälla Ryttarförening</w:t>
    </w:r>
    <w:r w:rsidRPr="00421D36">
      <w:rPr>
        <w:sz w:val="16"/>
      </w:rPr>
      <w:tab/>
    </w:r>
    <w:r w:rsidRPr="00421D36">
      <w:rPr>
        <w:sz w:val="16"/>
      </w:rPr>
      <w:t>jarfallaryttarförening.se</w:t>
    </w:r>
    <w:r w:rsidRPr="00421D36">
      <w:rPr>
        <w:sz w:val="16"/>
      </w:rPr>
      <w:tab/>
    </w:r>
    <w:r w:rsidRPr="00421D36">
      <w:rPr>
        <w:sz w:val="16"/>
      </w:rPr>
      <w:t>info@jarfallaryttarforening.se</w:t>
    </w:r>
  </w:p>
  <w:p w:rsidRPr="00421D36" w:rsidR="00F40CD6" w:rsidP="00F40CD6" w:rsidRDefault="004B4192" w14:paraId="1D7EF19C" w14:textId="77777777">
    <w:pPr>
      <w:pStyle w:val="Sidfot"/>
      <w:rPr>
        <w:sz w:val="16"/>
      </w:rPr>
    </w:pPr>
    <w:r>
      <w:rPr>
        <w:sz w:val="16"/>
      </w:rPr>
      <w:t>Säby gård</w:t>
    </w:r>
  </w:p>
  <w:p w:rsidRPr="00F40CD6" w:rsidR="00F40CD6" w:rsidRDefault="00F40CD6" w14:paraId="1CA43228" w14:textId="77777777">
    <w:pPr>
      <w:pStyle w:val="Sidfot"/>
      <w:rPr>
        <w:sz w:val="16"/>
      </w:rPr>
    </w:pPr>
    <w:r w:rsidRPr="00421D36">
      <w:rPr>
        <w:sz w:val="16"/>
      </w:rPr>
      <w:t>17</w:t>
    </w:r>
    <w:r w:rsidR="004B4192">
      <w:rPr>
        <w:sz w:val="16"/>
      </w:rPr>
      <w:t>7</w:t>
    </w:r>
    <w:r w:rsidRPr="00421D36">
      <w:rPr>
        <w:sz w:val="16"/>
      </w:rPr>
      <w:t xml:space="preserve"> </w:t>
    </w:r>
    <w:r w:rsidR="004B4192">
      <w:rPr>
        <w:sz w:val="16"/>
      </w:rPr>
      <w:t>38</w:t>
    </w:r>
    <w:r w:rsidRPr="00421D36">
      <w:rPr>
        <w:sz w:val="16"/>
      </w:rPr>
      <w:t xml:space="preserve"> Järfälla</w:t>
    </w:r>
  </w:p>
  <w:p w:rsidR="00F40CD6" w:rsidRDefault="00F40CD6" w14:paraId="463F29E8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9B9" w:rsidP="00421D36" w:rsidRDefault="00EF49B9" w14:paraId="78F9AD7E" w14:textId="77777777">
      <w:r>
        <w:separator/>
      </w:r>
    </w:p>
  </w:footnote>
  <w:footnote w:type="continuationSeparator" w:id="0">
    <w:p w:rsidR="00EF49B9" w:rsidP="00421D36" w:rsidRDefault="00EF49B9" w14:paraId="143CA2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21D36" w:rsidP="00421D36" w:rsidRDefault="00421D36" w14:paraId="61829076" w14:textId="77777777">
    <w:pPr>
      <w:pStyle w:val="Sidhuvud"/>
      <w:jc w:val="center"/>
    </w:pPr>
  </w:p>
  <w:p w:rsidR="00421D36" w:rsidRDefault="6B99FBEE" w14:paraId="2BA226A1" w14:textId="77777777">
    <w:pPr>
      <w:pStyle w:val="Sidhuvud"/>
    </w:pPr>
    <w:r>
      <w:rPr>
        <w:noProof/>
      </w:rPr>
      <w:drawing>
        <wp:inline distT="0" distB="0" distL="0" distR="0" wp14:anchorId="2D3C9BEE" wp14:editId="01C2E966">
          <wp:extent cx="1080000" cy="1098685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9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D36" w:rsidRDefault="00421D36" w14:paraId="17AD93B2" w14:textId="77777777">
    <w:pPr>
      <w:pStyle w:val="Sidhuvud"/>
    </w:pPr>
  </w:p>
  <w:p w:rsidR="00421D36" w:rsidRDefault="00421D36" w14:paraId="0DE4B5B7" w14:textId="77777777">
    <w:pPr>
      <w:pStyle w:val="Sidhuvud"/>
    </w:pPr>
  </w:p>
  <w:p w:rsidR="00421D36" w:rsidRDefault="00421D36" w14:paraId="66204FF1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63EBE" w:rsidP="00563EBE" w:rsidRDefault="6B99FBEE" w14:paraId="5630AD66" w14:textId="77777777">
    <w:pPr>
      <w:pStyle w:val="Sidhuvud"/>
      <w:jc w:val="center"/>
    </w:pPr>
    <w:r>
      <w:rPr>
        <w:noProof/>
      </w:rPr>
      <w:drawing>
        <wp:inline distT="0" distB="0" distL="0" distR="0" wp14:anchorId="1017DF88" wp14:editId="4331D692">
          <wp:extent cx="617772" cy="628460"/>
          <wp:effectExtent l="0" t="0" r="508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571" cy="636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2a5587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78160D"/>
    <w:multiLevelType w:val="hybridMultilevel"/>
    <w:tmpl w:val="4F90BC6C"/>
    <w:lvl w:ilvl="0" w:tplc="15C20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389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9F6D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A22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FF48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EBEC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B9A8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305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39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8D57FD6"/>
    <w:multiLevelType w:val="hybridMultilevel"/>
    <w:tmpl w:val="1906814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7134C8"/>
    <w:multiLevelType w:val="hybridMultilevel"/>
    <w:tmpl w:val="1960D4E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763F50"/>
    <w:multiLevelType w:val="hybridMultilevel"/>
    <w:tmpl w:val="1DFCC19E"/>
    <w:lvl w:ilvl="0" w:tplc="324C0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DB26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E621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2A84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1E80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D9EA7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AB81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CD8E7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1C23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3161E31"/>
    <w:multiLevelType w:val="hybridMultilevel"/>
    <w:tmpl w:val="FC3E8E7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97310"/>
    <w:multiLevelType w:val="hybridMultilevel"/>
    <w:tmpl w:val="16228A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985F0D"/>
    <w:multiLevelType w:val="hybridMultilevel"/>
    <w:tmpl w:val="4D062ECA"/>
    <w:lvl w:ilvl="0" w:tplc="55DE98CC">
      <w:start w:val="2021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1B12F8"/>
    <w:multiLevelType w:val="hybridMultilevel"/>
    <w:tmpl w:val="D0782C7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3353AB"/>
    <w:multiLevelType w:val="hybridMultilevel"/>
    <w:tmpl w:val="02E4369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803007"/>
    <w:multiLevelType w:val="hybridMultilevel"/>
    <w:tmpl w:val="78886BA8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2A747DC"/>
    <w:multiLevelType w:val="hybridMultilevel"/>
    <w:tmpl w:val="F068905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307E9B"/>
    <w:multiLevelType w:val="hybridMultilevel"/>
    <w:tmpl w:val="950EA148"/>
    <w:lvl w:ilvl="0" w:tplc="1C26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4926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E429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182B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6D28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4467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2B23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1DC2B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949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B285551"/>
    <w:multiLevelType w:val="hybridMultilevel"/>
    <w:tmpl w:val="96469CD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556DE2"/>
    <w:multiLevelType w:val="hybridMultilevel"/>
    <w:tmpl w:val="C054CFA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084527"/>
    <w:multiLevelType w:val="hybridMultilevel"/>
    <w:tmpl w:val="58E01BC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34211A"/>
    <w:multiLevelType w:val="hybridMultilevel"/>
    <w:tmpl w:val="3D2873B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69294D"/>
    <w:multiLevelType w:val="hybridMultilevel"/>
    <w:tmpl w:val="388E0C0E"/>
    <w:lvl w:ilvl="0" w:tplc="E99A6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B32D2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0123C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5087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07401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A0AB4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328E4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25C59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D467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7" w15:restartNumberingAfterBreak="0">
    <w:nsid w:val="75520E6E"/>
    <w:multiLevelType w:val="hybridMultilevel"/>
    <w:tmpl w:val="88DA78A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2024DE"/>
    <w:multiLevelType w:val="hybridMultilevel"/>
    <w:tmpl w:val="0FD812DA"/>
    <w:lvl w:ilvl="0" w:tplc="AEE6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2C07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FE0C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4B66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C98B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E466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47CF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5D8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76E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79045982"/>
    <w:multiLevelType w:val="hybridMultilevel"/>
    <w:tmpl w:val="416C383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1">
    <w:abstractNumId w:val="19"/>
  </w:num>
  <w:num w:numId="2">
    <w:abstractNumId w:val="0"/>
  </w:num>
  <w:num w:numId="3">
    <w:abstractNumId w:val="18"/>
  </w:num>
  <w:num w:numId="4">
    <w:abstractNumId w:val="16"/>
  </w:num>
  <w:num w:numId="5">
    <w:abstractNumId w:val="12"/>
  </w:num>
  <w:num w:numId="6">
    <w:abstractNumId w:val="17"/>
  </w:num>
  <w:num w:numId="7">
    <w:abstractNumId w:val="4"/>
  </w:num>
  <w:num w:numId="8">
    <w:abstractNumId w:val="15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  <w:num w:numId="15">
    <w:abstractNumId w:val="14"/>
  </w:num>
  <w:num w:numId="16">
    <w:abstractNumId w:val="9"/>
  </w:num>
  <w:num w:numId="17">
    <w:abstractNumId w:val="3"/>
  </w:num>
  <w:num w:numId="18">
    <w:abstractNumId w:val="11"/>
  </w:num>
  <w:num w:numId="19">
    <w:abstractNumId w:val="2"/>
  </w:num>
  <w:num w:numId="2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1"/>
  <w:attachedTemplate r:id="rId1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F6"/>
    <w:rsid w:val="0000039E"/>
    <w:rsid w:val="00000AA5"/>
    <w:rsid w:val="00001E33"/>
    <w:rsid w:val="0000795D"/>
    <w:rsid w:val="00007C71"/>
    <w:rsid w:val="000101D3"/>
    <w:rsid w:val="00011D68"/>
    <w:rsid w:val="00011E6E"/>
    <w:rsid w:val="0001221E"/>
    <w:rsid w:val="000128B0"/>
    <w:rsid w:val="00012DCE"/>
    <w:rsid w:val="000149AD"/>
    <w:rsid w:val="000245F4"/>
    <w:rsid w:val="00024D1A"/>
    <w:rsid w:val="000276B5"/>
    <w:rsid w:val="00030CB1"/>
    <w:rsid w:val="000326A7"/>
    <w:rsid w:val="00032A96"/>
    <w:rsid w:val="00034AA5"/>
    <w:rsid w:val="0003556A"/>
    <w:rsid w:val="000365D8"/>
    <w:rsid w:val="00037955"/>
    <w:rsid w:val="000406BE"/>
    <w:rsid w:val="00040E20"/>
    <w:rsid w:val="00041D10"/>
    <w:rsid w:val="00045483"/>
    <w:rsid w:val="00045649"/>
    <w:rsid w:val="00050CDE"/>
    <w:rsid w:val="0005407A"/>
    <w:rsid w:val="0005751E"/>
    <w:rsid w:val="00057D82"/>
    <w:rsid w:val="0006233E"/>
    <w:rsid w:val="0006256E"/>
    <w:rsid w:val="0006673F"/>
    <w:rsid w:val="00070994"/>
    <w:rsid w:val="000717C3"/>
    <w:rsid w:val="00072027"/>
    <w:rsid w:val="00072736"/>
    <w:rsid w:val="00082B09"/>
    <w:rsid w:val="000830D0"/>
    <w:rsid w:val="00083225"/>
    <w:rsid w:val="000862DB"/>
    <w:rsid w:val="00093BD3"/>
    <w:rsid w:val="00095F7D"/>
    <w:rsid w:val="000A0079"/>
    <w:rsid w:val="000A00A3"/>
    <w:rsid w:val="000A018F"/>
    <w:rsid w:val="000A08FA"/>
    <w:rsid w:val="000A12B5"/>
    <w:rsid w:val="000A2757"/>
    <w:rsid w:val="000A3B71"/>
    <w:rsid w:val="000A553D"/>
    <w:rsid w:val="000A6B00"/>
    <w:rsid w:val="000A7005"/>
    <w:rsid w:val="000B0E06"/>
    <w:rsid w:val="000B5645"/>
    <w:rsid w:val="000B74A7"/>
    <w:rsid w:val="000C008E"/>
    <w:rsid w:val="000C6D10"/>
    <w:rsid w:val="000D35CA"/>
    <w:rsid w:val="000D513B"/>
    <w:rsid w:val="000D77EE"/>
    <w:rsid w:val="000E0208"/>
    <w:rsid w:val="000E1118"/>
    <w:rsid w:val="000E11E3"/>
    <w:rsid w:val="000E1C61"/>
    <w:rsid w:val="000F0902"/>
    <w:rsid w:val="000F1F48"/>
    <w:rsid w:val="000F41E7"/>
    <w:rsid w:val="000F64AA"/>
    <w:rsid w:val="000F7691"/>
    <w:rsid w:val="001018AA"/>
    <w:rsid w:val="001063E3"/>
    <w:rsid w:val="00107000"/>
    <w:rsid w:val="00107F8B"/>
    <w:rsid w:val="00110858"/>
    <w:rsid w:val="00111B31"/>
    <w:rsid w:val="00112EDB"/>
    <w:rsid w:val="00114C53"/>
    <w:rsid w:val="0011573C"/>
    <w:rsid w:val="00116EB7"/>
    <w:rsid w:val="00120D78"/>
    <w:rsid w:val="00123A79"/>
    <w:rsid w:val="00124BC5"/>
    <w:rsid w:val="001258F0"/>
    <w:rsid w:val="00130486"/>
    <w:rsid w:val="00131906"/>
    <w:rsid w:val="0013584B"/>
    <w:rsid w:val="00135CBE"/>
    <w:rsid w:val="001361F7"/>
    <w:rsid w:val="001363A0"/>
    <w:rsid w:val="00136854"/>
    <w:rsid w:val="00143345"/>
    <w:rsid w:val="00146523"/>
    <w:rsid w:val="00147B8E"/>
    <w:rsid w:val="00150213"/>
    <w:rsid w:val="00153CB8"/>
    <w:rsid w:val="00154C2E"/>
    <w:rsid w:val="00155047"/>
    <w:rsid w:val="001570EA"/>
    <w:rsid w:val="001609DD"/>
    <w:rsid w:val="00163A9C"/>
    <w:rsid w:val="00163EDF"/>
    <w:rsid w:val="001653A5"/>
    <w:rsid w:val="001673E1"/>
    <w:rsid w:val="00170B3F"/>
    <w:rsid w:val="001721EB"/>
    <w:rsid w:val="00174370"/>
    <w:rsid w:val="001775A7"/>
    <w:rsid w:val="00181099"/>
    <w:rsid w:val="001820A5"/>
    <w:rsid w:val="001874C0"/>
    <w:rsid w:val="0019285D"/>
    <w:rsid w:val="00193728"/>
    <w:rsid w:val="00193C0B"/>
    <w:rsid w:val="001955A3"/>
    <w:rsid w:val="001968F9"/>
    <w:rsid w:val="00197E09"/>
    <w:rsid w:val="001A3FFF"/>
    <w:rsid w:val="001A5DDD"/>
    <w:rsid w:val="001A7694"/>
    <w:rsid w:val="001B03AB"/>
    <w:rsid w:val="001B0C6C"/>
    <w:rsid w:val="001B0E3C"/>
    <w:rsid w:val="001B20D3"/>
    <w:rsid w:val="001B2831"/>
    <w:rsid w:val="001B37FC"/>
    <w:rsid w:val="001B3D66"/>
    <w:rsid w:val="001B41F5"/>
    <w:rsid w:val="001B4E8C"/>
    <w:rsid w:val="001B737D"/>
    <w:rsid w:val="001C0F6A"/>
    <w:rsid w:val="001C143F"/>
    <w:rsid w:val="001C18E4"/>
    <w:rsid w:val="001C47F2"/>
    <w:rsid w:val="001C65BC"/>
    <w:rsid w:val="001C6DF7"/>
    <w:rsid w:val="001C70DC"/>
    <w:rsid w:val="001D0021"/>
    <w:rsid w:val="001D0A64"/>
    <w:rsid w:val="001D0D7D"/>
    <w:rsid w:val="001D1FE9"/>
    <w:rsid w:val="001D2514"/>
    <w:rsid w:val="001D308D"/>
    <w:rsid w:val="001E078E"/>
    <w:rsid w:val="001E2F35"/>
    <w:rsid w:val="001E3927"/>
    <w:rsid w:val="001E3937"/>
    <w:rsid w:val="001E3990"/>
    <w:rsid w:val="001E3C47"/>
    <w:rsid w:val="001F37CC"/>
    <w:rsid w:val="001F398D"/>
    <w:rsid w:val="002031A9"/>
    <w:rsid w:val="002051B3"/>
    <w:rsid w:val="00206867"/>
    <w:rsid w:val="00207188"/>
    <w:rsid w:val="00211BE1"/>
    <w:rsid w:val="00213C10"/>
    <w:rsid w:val="00215E84"/>
    <w:rsid w:val="00222C18"/>
    <w:rsid w:val="00223E4A"/>
    <w:rsid w:val="00224508"/>
    <w:rsid w:val="00230EE0"/>
    <w:rsid w:val="002329B9"/>
    <w:rsid w:val="002337DB"/>
    <w:rsid w:val="00242BDC"/>
    <w:rsid w:val="00245F95"/>
    <w:rsid w:val="00245FAB"/>
    <w:rsid w:val="002542C0"/>
    <w:rsid w:val="0025567D"/>
    <w:rsid w:val="00257991"/>
    <w:rsid w:val="0026062A"/>
    <w:rsid w:val="00263B2A"/>
    <w:rsid w:val="00263C36"/>
    <w:rsid w:val="00264B44"/>
    <w:rsid w:val="00265A7D"/>
    <w:rsid w:val="00271CD2"/>
    <w:rsid w:val="00275E48"/>
    <w:rsid w:val="00277A8B"/>
    <w:rsid w:val="00281867"/>
    <w:rsid w:val="00284E25"/>
    <w:rsid w:val="00286A7C"/>
    <w:rsid w:val="002877F4"/>
    <w:rsid w:val="00287EEB"/>
    <w:rsid w:val="00294E88"/>
    <w:rsid w:val="00295A65"/>
    <w:rsid w:val="00295F99"/>
    <w:rsid w:val="00296EA5"/>
    <w:rsid w:val="00297DF6"/>
    <w:rsid w:val="002A07D5"/>
    <w:rsid w:val="002A08B8"/>
    <w:rsid w:val="002A0AF3"/>
    <w:rsid w:val="002A4AB3"/>
    <w:rsid w:val="002A5AC7"/>
    <w:rsid w:val="002A6417"/>
    <w:rsid w:val="002A6606"/>
    <w:rsid w:val="002A68B1"/>
    <w:rsid w:val="002B49D6"/>
    <w:rsid w:val="002B7773"/>
    <w:rsid w:val="002B78F5"/>
    <w:rsid w:val="002C1B7B"/>
    <w:rsid w:val="002C40C6"/>
    <w:rsid w:val="002C561C"/>
    <w:rsid w:val="002C5EA8"/>
    <w:rsid w:val="002C6941"/>
    <w:rsid w:val="002D0C80"/>
    <w:rsid w:val="002D2894"/>
    <w:rsid w:val="002D41D1"/>
    <w:rsid w:val="002D7F56"/>
    <w:rsid w:val="002E5BD4"/>
    <w:rsid w:val="002E5E20"/>
    <w:rsid w:val="002E79FE"/>
    <w:rsid w:val="002F262C"/>
    <w:rsid w:val="002F52F5"/>
    <w:rsid w:val="002F7101"/>
    <w:rsid w:val="003000C2"/>
    <w:rsid w:val="00300836"/>
    <w:rsid w:val="00300991"/>
    <w:rsid w:val="0030659F"/>
    <w:rsid w:val="003106F5"/>
    <w:rsid w:val="003114CC"/>
    <w:rsid w:val="00311B56"/>
    <w:rsid w:val="00312AEB"/>
    <w:rsid w:val="003153DE"/>
    <w:rsid w:val="00315822"/>
    <w:rsid w:val="003160A1"/>
    <w:rsid w:val="00316E40"/>
    <w:rsid w:val="00317BA1"/>
    <w:rsid w:val="00317BAC"/>
    <w:rsid w:val="00320DF5"/>
    <w:rsid w:val="003215B8"/>
    <w:rsid w:val="00322B1B"/>
    <w:rsid w:val="00324A2E"/>
    <w:rsid w:val="00326BAA"/>
    <w:rsid w:val="00326F1E"/>
    <w:rsid w:val="003309AB"/>
    <w:rsid w:val="00333D75"/>
    <w:rsid w:val="003374D5"/>
    <w:rsid w:val="003374EE"/>
    <w:rsid w:val="00344F2F"/>
    <w:rsid w:val="00344F96"/>
    <w:rsid w:val="00345AC9"/>
    <w:rsid w:val="00345B17"/>
    <w:rsid w:val="00354A92"/>
    <w:rsid w:val="003564D6"/>
    <w:rsid w:val="00361A61"/>
    <w:rsid w:val="00362132"/>
    <w:rsid w:val="00363304"/>
    <w:rsid w:val="0036441F"/>
    <w:rsid w:val="00364ECA"/>
    <w:rsid w:val="00365D3B"/>
    <w:rsid w:val="0036696B"/>
    <w:rsid w:val="0037353F"/>
    <w:rsid w:val="00373692"/>
    <w:rsid w:val="0037563A"/>
    <w:rsid w:val="0038491A"/>
    <w:rsid w:val="0038729E"/>
    <w:rsid w:val="00387A4E"/>
    <w:rsid w:val="00391A17"/>
    <w:rsid w:val="0039528F"/>
    <w:rsid w:val="00397131"/>
    <w:rsid w:val="003A1696"/>
    <w:rsid w:val="003A3C1F"/>
    <w:rsid w:val="003A5FD7"/>
    <w:rsid w:val="003A7277"/>
    <w:rsid w:val="003A794A"/>
    <w:rsid w:val="003B1B8F"/>
    <w:rsid w:val="003B2167"/>
    <w:rsid w:val="003B27CE"/>
    <w:rsid w:val="003B3C06"/>
    <w:rsid w:val="003B494B"/>
    <w:rsid w:val="003D201C"/>
    <w:rsid w:val="003D3C69"/>
    <w:rsid w:val="003E23DB"/>
    <w:rsid w:val="003E27CD"/>
    <w:rsid w:val="003E2E02"/>
    <w:rsid w:val="003F461D"/>
    <w:rsid w:val="00400655"/>
    <w:rsid w:val="00401E7D"/>
    <w:rsid w:val="004069A5"/>
    <w:rsid w:val="00410716"/>
    <w:rsid w:val="00410AF2"/>
    <w:rsid w:val="004145DD"/>
    <w:rsid w:val="00415A8D"/>
    <w:rsid w:val="00417105"/>
    <w:rsid w:val="00417918"/>
    <w:rsid w:val="00420FBC"/>
    <w:rsid w:val="00421D36"/>
    <w:rsid w:val="004220DB"/>
    <w:rsid w:val="00422378"/>
    <w:rsid w:val="004228E4"/>
    <w:rsid w:val="00422E91"/>
    <w:rsid w:val="00433740"/>
    <w:rsid w:val="00434369"/>
    <w:rsid w:val="00435285"/>
    <w:rsid w:val="004355C7"/>
    <w:rsid w:val="00436EE7"/>
    <w:rsid w:val="004377C7"/>
    <w:rsid w:val="0044030F"/>
    <w:rsid w:val="004406D8"/>
    <w:rsid w:val="00440F3B"/>
    <w:rsid w:val="004523F2"/>
    <w:rsid w:val="00462B10"/>
    <w:rsid w:val="00463456"/>
    <w:rsid w:val="004637F0"/>
    <w:rsid w:val="0046500E"/>
    <w:rsid w:val="00465450"/>
    <w:rsid w:val="004666D2"/>
    <w:rsid w:val="00466CAD"/>
    <w:rsid w:val="0047225D"/>
    <w:rsid w:val="00474F89"/>
    <w:rsid w:val="00476CDA"/>
    <w:rsid w:val="00477DF8"/>
    <w:rsid w:val="004800F0"/>
    <w:rsid w:val="00482889"/>
    <w:rsid w:val="00484321"/>
    <w:rsid w:val="004871C2"/>
    <w:rsid w:val="00487D7D"/>
    <w:rsid w:val="00491560"/>
    <w:rsid w:val="0049537E"/>
    <w:rsid w:val="004A0819"/>
    <w:rsid w:val="004A43AB"/>
    <w:rsid w:val="004A61A0"/>
    <w:rsid w:val="004A696F"/>
    <w:rsid w:val="004A70AF"/>
    <w:rsid w:val="004A70F8"/>
    <w:rsid w:val="004B01B6"/>
    <w:rsid w:val="004B10D2"/>
    <w:rsid w:val="004B301B"/>
    <w:rsid w:val="004B4192"/>
    <w:rsid w:val="004B5408"/>
    <w:rsid w:val="004B5DF7"/>
    <w:rsid w:val="004C18FC"/>
    <w:rsid w:val="004C1993"/>
    <w:rsid w:val="004C5CC7"/>
    <w:rsid w:val="004D09F6"/>
    <w:rsid w:val="004D2FAE"/>
    <w:rsid w:val="004E020F"/>
    <w:rsid w:val="004E156C"/>
    <w:rsid w:val="004E2942"/>
    <w:rsid w:val="004E37EC"/>
    <w:rsid w:val="004E4CC3"/>
    <w:rsid w:val="004F22A1"/>
    <w:rsid w:val="004F4D7C"/>
    <w:rsid w:val="004F737A"/>
    <w:rsid w:val="005007C7"/>
    <w:rsid w:val="005037EF"/>
    <w:rsid w:val="00504B75"/>
    <w:rsid w:val="0051045D"/>
    <w:rsid w:val="00514B26"/>
    <w:rsid w:val="00514C57"/>
    <w:rsid w:val="00515E4B"/>
    <w:rsid w:val="00526D6C"/>
    <w:rsid w:val="005276E8"/>
    <w:rsid w:val="00527CC2"/>
    <w:rsid w:val="00530D16"/>
    <w:rsid w:val="00530DD9"/>
    <w:rsid w:val="00531C46"/>
    <w:rsid w:val="00533A26"/>
    <w:rsid w:val="005340C6"/>
    <w:rsid w:val="0053528F"/>
    <w:rsid w:val="0053792E"/>
    <w:rsid w:val="00540485"/>
    <w:rsid w:val="00542AC5"/>
    <w:rsid w:val="0054345A"/>
    <w:rsid w:val="00544A8D"/>
    <w:rsid w:val="00553CB9"/>
    <w:rsid w:val="005544CB"/>
    <w:rsid w:val="00554DAA"/>
    <w:rsid w:val="00555F88"/>
    <w:rsid w:val="005562FD"/>
    <w:rsid w:val="0056158A"/>
    <w:rsid w:val="00562758"/>
    <w:rsid w:val="00563EBE"/>
    <w:rsid w:val="00565EB7"/>
    <w:rsid w:val="005661EB"/>
    <w:rsid w:val="00571750"/>
    <w:rsid w:val="00572411"/>
    <w:rsid w:val="005740D8"/>
    <w:rsid w:val="005746B8"/>
    <w:rsid w:val="0057519E"/>
    <w:rsid w:val="00577E1B"/>
    <w:rsid w:val="005875AF"/>
    <w:rsid w:val="0059145A"/>
    <w:rsid w:val="00592F5B"/>
    <w:rsid w:val="00593F33"/>
    <w:rsid w:val="005946B2"/>
    <w:rsid w:val="00595682"/>
    <w:rsid w:val="00596118"/>
    <w:rsid w:val="005A081D"/>
    <w:rsid w:val="005A116B"/>
    <w:rsid w:val="005A1A1B"/>
    <w:rsid w:val="005A2B83"/>
    <w:rsid w:val="005B0594"/>
    <w:rsid w:val="005B1772"/>
    <w:rsid w:val="005B42B5"/>
    <w:rsid w:val="005B5BDC"/>
    <w:rsid w:val="005B63BF"/>
    <w:rsid w:val="005B699B"/>
    <w:rsid w:val="005C3C30"/>
    <w:rsid w:val="005C61BE"/>
    <w:rsid w:val="005C7E93"/>
    <w:rsid w:val="005D0DC9"/>
    <w:rsid w:val="005E02CF"/>
    <w:rsid w:val="005E0D0D"/>
    <w:rsid w:val="005E45E3"/>
    <w:rsid w:val="00600EA7"/>
    <w:rsid w:val="00601566"/>
    <w:rsid w:val="00603262"/>
    <w:rsid w:val="00606ECF"/>
    <w:rsid w:val="00612583"/>
    <w:rsid w:val="00613381"/>
    <w:rsid w:val="006159AB"/>
    <w:rsid w:val="00615A64"/>
    <w:rsid w:val="006161AC"/>
    <w:rsid w:val="006178EC"/>
    <w:rsid w:val="006241AB"/>
    <w:rsid w:val="00624F3E"/>
    <w:rsid w:val="006250C7"/>
    <w:rsid w:val="00625C6D"/>
    <w:rsid w:val="00625F5F"/>
    <w:rsid w:val="006312A7"/>
    <w:rsid w:val="0063508C"/>
    <w:rsid w:val="006476E8"/>
    <w:rsid w:val="00651D59"/>
    <w:rsid w:val="00653CA1"/>
    <w:rsid w:val="00654EE3"/>
    <w:rsid w:val="00655190"/>
    <w:rsid w:val="00660EE8"/>
    <w:rsid w:val="00662FF9"/>
    <w:rsid w:val="00663727"/>
    <w:rsid w:val="006641C8"/>
    <w:rsid w:val="006641CD"/>
    <w:rsid w:val="0066669D"/>
    <w:rsid w:val="00666FC4"/>
    <w:rsid w:val="00671258"/>
    <w:rsid w:val="006736E2"/>
    <w:rsid w:val="00677F43"/>
    <w:rsid w:val="006810A4"/>
    <w:rsid w:val="00683F48"/>
    <w:rsid w:val="0068462D"/>
    <w:rsid w:val="00685FF4"/>
    <w:rsid w:val="00686C36"/>
    <w:rsid w:val="00692C8F"/>
    <w:rsid w:val="00694BF3"/>
    <w:rsid w:val="00694D89"/>
    <w:rsid w:val="00694EF6"/>
    <w:rsid w:val="006956E4"/>
    <w:rsid w:val="006958FD"/>
    <w:rsid w:val="00696FAD"/>
    <w:rsid w:val="006A3B1B"/>
    <w:rsid w:val="006A5049"/>
    <w:rsid w:val="006B4085"/>
    <w:rsid w:val="006B4149"/>
    <w:rsid w:val="006B429F"/>
    <w:rsid w:val="006B7AB7"/>
    <w:rsid w:val="006C7E77"/>
    <w:rsid w:val="006D0F98"/>
    <w:rsid w:val="006D21A1"/>
    <w:rsid w:val="006D53CC"/>
    <w:rsid w:val="006E10A2"/>
    <w:rsid w:val="006E1105"/>
    <w:rsid w:val="006E3C1E"/>
    <w:rsid w:val="006E3E82"/>
    <w:rsid w:val="006E4E47"/>
    <w:rsid w:val="006E4F3D"/>
    <w:rsid w:val="006F3F44"/>
    <w:rsid w:val="006F4326"/>
    <w:rsid w:val="006F65BE"/>
    <w:rsid w:val="007015BC"/>
    <w:rsid w:val="00705532"/>
    <w:rsid w:val="00705F6D"/>
    <w:rsid w:val="0070776B"/>
    <w:rsid w:val="00710CB2"/>
    <w:rsid w:val="00711623"/>
    <w:rsid w:val="00713FBC"/>
    <w:rsid w:val="0071422B"/>
    <w:rsid w:val="00716684"/>
    <w:rsid w:val="0071688E"/>
    <w:rsid w:val="00716FCD"/>
    <w:rsid w:val="00722835"/>
    <w:rsid w:val="00722EE2"/>
    <w:rsid w:val="007241E6"/>
    <w:rsid w:val="007277C3"/>
    <w:rsid w:val="00727878"/>
    <w:rsid w:val="007304EB"/>
    <w:rsid w:val="00730E4C"/>
    <w:rsid w:val="00730F55"/>
    <w:rsid w:val="00732DDA"/>
    <w:rsid w:val="007335DE"/>
    <w:rsid w:val="00734D38"/>
    <w:rsid w:val="0074110E"/>
    <w:rsid w:val="007441C3"/>
    <w:rsid w:val="00744511"/>
    <w:rsid w:val="007457B4"/>
    <w:rsid w:val="007457FE"/>
    <w:rsid w:val="00750F0E"/>
    <w:rsid w:val="00752DFE"/>
    <w:rsid w:val="00755383"/>
    <w:rsid w:val="007557B8"/>
    <w:rsid w:val="0075589D"/>
    <w:rsid w:val="00756A2F"/>
    <w:rsid w:val="00757D8E"/>
    <w:rsid w:val="007601B8"/>
    <w:rsid w:val="00764831"/>
    <w:rsid w:val="00771FFE"/>
    <w:rsid w:val="00772616"/>
    <w:rsid w:val="00772B9F"/>
    <w:rsid w:val="00773676"/>
    <w:rsid w:val="00774F2C"/>
    <w:rsid w:val="00780369"/>
    <w:rsid w:val="00780746"/>
    <w:rsid w:val="007819DF"/>
    <w:rsid w:val="00782545"/>
    <w:rsid w:val="00783376"/>
    <w:rsid w:val="00785430"/>
    <w:rsid w:val="00786E91"/>
    <w:rsid w:val="00787CCC"/>
    <w:rsid w:val="0079079C"/>
    <w:rsid w:val="00791083"/>
    <w:rsid w:val="007910FF"/>
    <w:rsid w:val="0079176D"/>
    <w:rsid w:val="0079729A"/>
    <w:rsid w:val="007972A4"/>
    <w:rsid w:val="007A1151"/>
    <w:rsid w:val="007A57FB"/>
    <w:rsid w:val="007A6C0B"/>
    <w:rsid w:val="007B11F8"/>
    <w:rsid w:val="007B3C2B"/>
    <w:rsid w:val="007B7CA1"/>
    <w:rsid w:val="007C0D6B"/>
    <w:rsid w:val="007C22B0"/>
    <w:rsid w:val="007C3A0D"/>
    <w:rsid w:val="007C4CE5"/>
    <w:rsid w:val="007C655E"/>
    <w:rsid w:val="007C71B9"/>
    <w:rsid w:val="007D3151"/>
    <w:rsid w:val="007D3B10"/>
    <w:rsid w:val="007D3B53"/>
    <w:rsid w:val="007D6DD2"/>
    <w:rsid w:val="007D7755"/>
    <w:rsid w:val="007D791B"/>
    <w:rsid w:val="007D79EC"/>
    <w:rsid w:val="007E0557"/>
    <w:rsid w:val="007E16C9"/>
    <w:rsid w:val="007E217B"/>
    <w:rsid w:val="007E2695"/>
    <w:rsid w:val="007E37C0"/>
    <w:rsid w:val="007E7EF1"/>
    <w:rsid w:val="007F1443"/>
    <w:rsid w:val="007F23FD"/>
    <w:rsid w:val="007F4D89"/>
    <w:rsid w:val="007F5187"/>
    <w:rsid w:val="007F6893"/>
    <w:rsid w:val="008000C4"/>
    <w:rsid w:val="008009A9"/>
    <w:rsid w:val="008024DD"/>
    <w:rsid w:val="00803BA4"/>
    <w:rsid w:val="00803E35"/>
    <w:rsid w:val="00806109"/>
    <w:rsid w:val="0080629A"/>
    <w:rsid w:val="008073F8"/>
    <w:rsid w:val="00812F17"/>
    <w:rsid w:val="00814E4D"/>
    <w:rsid w:val="00815EAE"/>
    <w:rsid w:val="00816BFF"/>
    <w:rsid w:val="00822166"/>
    <w:rsid w:val="00823EF1"/>
    <w:rsid w:val="008324E8"/>
    <w:rsid w:val="00833BC7"/>
    <w:rsid w:val="008366E3"/>
    <w:rsid w:val="0084227F"/>
    <w:rsid w:val="008448A0"/>
    <w:rsid w:val="00844C50"/>
    <w:rsid w:val="00844DDC"/>
    <w:rsid w:val="00845EAC"/>
    <w:rsid w:val="0084646B"/>
    <w:rsid w:val="00846E48"/>
    <w:rsid w:val="00850F49"/>
    <w:rsid w:val="0085123D"/>
    <w:rsid w:val="008572C7"/>
    <w:rsid w:val="00857B60"/>
    <w:rsid w:val="0086127F"/>
    <w:rsid w:val="00861658"/>
    <w:rsid w:val="0086296B"/>
    <w:rsid w:val="008645FC"/>
    <w:rsid w:val="008649B0"/>
    <w:rsid w:val="00871646"/>
    <w:rsid w:val="0087439B"/>
    <w:rsid w:val="00875975"/>
    <w:rsid w:val="0087671D"/>
    <w:rsid w:val="00876F12"/>
    <w:rsid w:val="008811E1"/>
    <w:rsid w:val="008820C2"/>
    <w:rsid w:val="0088490E"/>
    <w:rsid w:val="008855D3"/>
    <w:rsid w:val="0089338A"/>
    <w:rsid w:val="0089586F"/>
    <w:rsid w:val="008979D1"/>
    <w:rsid w:val="008A11CB"/>
    <w:rsid w:val="008A18CA"/>
    <w:rsid w:val="008A20C7"/>
    <w:rsid w:val="008A2DAD"/>
    <w:rsid w:val="008A319D"/>
    <w:rsid w:val="008A376B"/>
    <w:rsid w:val="008A4FDA"/>
    <w:rsid w:val="008A6016"/>
    <w:rsid w:val="008A6F80"/>
    <w:rsid w:val="008A78D4"/>
    <w:rsid w:val="008A7C53"/>
    <w:rsid w:val="008B2190"/>
    <w:rsid w:val="008B476B"/>
    <w:rsid w:val="008B5379"/>
    <w:rsid w:val="008B6481"/>
    <w:rsid w:val="008B723A"/>
    <w:rsid w:val="008C24A3"/>
    <w:rsid w:val="008C3755"/>
    <w:rsid w:val="008C38DA"/>
    <w:rsid w:val="008C7411"/>
    <w:rsid w:val="008C747F"/>
    <w:rsid w:val="008C7DDF"/>
    <w:rsid w:val="008D260C"/>
    <w:rsid w:val="008E2031"/>
    <w:rsid w:val="008E2430"/>
    <w:rsid w:val="008E2E1C"/>
    <w:rsid w:val="008E3564"/>
    <w:rsid w:val="008E6745"/>
    <w:rsid w:val="008E6B40"/>
    <w:rsid w:val="008E6B69"/>
    <w:rsid w:val="008E77EC"/>
    <w:rsid w:val="008F04AC"/>
    <w:rsid w:val="008F0B4D"/>
    <w:rsid w:val="008F396E"/>
    <w:rsid w:val="008F7513"/>
    <w:rsid w:val="008F7C57"/>
    <w:rsid w:val="00901DC0"/>
    <w:rsid w:val="0090295D"/>
    <w:rsid w:val="00903BA9"/>
    <w:rsid w:val="0090467C"/>
    <w:rsid w:val="0090470D"/>
    <w:rsid w:val="00905163"/>
    <w:rsid w:val="009073BA"/>
    <w:rsid w:val="00910237"/>
    <w:rsid w:val="00910249"/>
    <w:rsid w:val="00911D57"/>
    <w:rsid w:val="00911F9E"/>
    <w:rsid w:val="00912C2C"/>
    <w:rsid w:val="00915231"/>
    <w:rsid w:val="00915835"/>
    <w:rsid w:val="0092018F"/>
    <w:rsid w:val="00920AD4"/>
    <w:rsid w:val="0092110E"/>
    <w:rsid w:val="00921DD6"/>
    <w:rsid w:val="00923EA8"/>
    <w:rsid w:val="00925A0E"/>
    <w:rsid w:val="009270A7"/>
    <w:rsid w:val="0093077C"/>
    <w:rsid w:val="00931BD1"/>
    <w:rsid w:val="00933E89"/>
    <w:rsid w:val="00934260"/>
    <w:rsid w:val="00934813"/>
    <w:rsid w:val="009412FF"/>
    <w:rsid w:val="00941AD2"/>
    <w:rsid w:val="00943157"/>
    <w:rsid w:val="00943EDA"/>
    <w:rsid w:val="00946351"/>
    <w:rsid w:val="00950516"/>
    <w:rsid w:val="00951DB5"/>
    <w:rsid w:val="009521BE"/>
    <w:rsid w:val="009530EE"/>
    <w:rsid w:val="00953F75"/>
    <w:rsid w:val="00954D9B"/>
    <w:rsid w:val="00956379"/>
    <w:rsid w:val="009616FD"/>
    <w:rsid w:val="009627AA"/>
    <w:rsid w:val="0096292F"/>
    <w:rsid w:val="00962D5B"/>
    <w:rsid w:val="00963546"/>
    <w:rsid w:val="00964EE6"/>
    <w:rsid w:val="009706F7"/>
    <w:rsid w:val="009728FB"/>
    <w:rsid w:val="00973433"/>
    <w:rsid w:val="00974678"/>
    <w:rsid w:val="009758F7"/>
    <w:rsid w:val="00976C47"/>
    <w:rsid w:val="009866AE"/>
    <w:rsid w:val="00990487"/>
    <w:rsid w:val="0099050E"/>
    <w:rsid w:val="00991948"/>
    <w:rsid w:val="00992C1B"/>
    <w:rsid w:val="00993739"/>
    <w:rsid w:val="009939E2"/>
    <w:rsid w:val="00997D7D"/>
    <w:rsid w:val="009A5BDB"/>
    <w:rsid w:val="009A6A85"/>
    <w:rsid w:val="009A76F9"/>
    <w:rsid w:val="009A77A5"/>
    <w:rsid w:val="009B0F82"/>
    <w:rsid w:val="009B23B4"/>
    <w:rsid w:val="009B355A"/>
    <w:rsid w:val="009B5879"/>
    <w:rsid w:val="009B65FC"/>
    <w:rsid w:val="009B7B3B"/>
    <w:rsid w:val="009C0DEF"/>
    <w:rsid w:val="009C1319"/>
    <w:rsid w:val="009C22B2"/>
    <w:rsid w:val="009D29DE"/>
    <w:rsid w:val="009D3333"/>
    <w:rsid w:val="009D3D07"/>
    <w:rsid w:val="009D3E2E"/>
    <w:rsid w:val="009D3F58"/>
    <w:rsid w:val="009D4243"/>
    <w:rsid w:val="009D51CD"/>
    <w:rsid w:val="009D547E"/>
    <w:rsid w:val="009E19D2"/>
    <w:rsid w:val="009E2360"/>
    <w:rsid w:val="009E4620"/>
    <w:rsid w:val="009E7F48"/>
    <w:rsid w:val="00A0081C"/>
    <w:rsid w:val="00A03D97"/>
    <w:rsid w:val="00A05E3D"/>
    <w:rsid w:val="00A07DA4"/>
    <w:rsid w:val="00A11543"/>
    <w:rsid w:val="00A14A6C"/>
    <w:rsid w:val="00A16D4E"/>
    <w:rsid w:val="00A17E63"/>
    <w:rsid w:val="00A22902"/>
    <w:rsid w:val="00A239AA"/>
    <w:rsid w:val="00A259A2"/>
    <w:rsid w:val="00A30341"/>
    <w:rsid w:val="00A3088E"/>
    <w:rsid w:val="00A32E0E"/>
    <w:rsid w:val="00A351EE"/>
    <w:rsid w:val="00A36380"/>
    <w:rsid w:val="00A41D01"/>
    <w:rsid w:val="00A43B10"/>
    <w:rsid w:val="00A44052"/>
    <w:rsid w:val="00A45D83"/>
    <w:rsid w:val="00A46446"/>
    <w:rsid w:val="00A46F0C"/>
    <w:rsid w:val="00A5015F"/>
    <w:rsid w:val="00A515D8"/>
    <w:rsid w:val="00A52170"/>
    <w:rsid w:val="00A55CA8"/>
    <w:rsid w:val="00A56072"/>
    <w:rsid w:val="00A602CB"/>
    <w:rsid w:val="00A60B60"/>
    <w:rsid w:val="00A64A33"/>
    <w:rsid w:val="00A6631F"/>
    <w:rsid w:val="00A702DE"/>
    <w:rsid w:val="00A72F75"/>
    <w:rsid w:val="00A76A84"/>
    <w:rsid w:val="00A76E61"/>
    <w:rsid w:val="00A8026F"/>
    <w:rsid w:val="00A808C7"/>
    <w:rsid w:val="00A815AC"/>
    <w:rsid w:val="00A84816"/>
    <w:rsid w:val="00A8551B"/>
    <w:rsid w:val="00A85A40"/>
    <w:rsid w:val="00A91599"/>
    <w:rsid w:val="00A9191F"/>
    <w:rsid w:val="00A93CF7"/>
    <w:rsid w:val="00AA5E1A"/>
    <w:rsid w:val="00AB42C8"/>
    <w:rsid w:val="00AB7890"/>
    <w:rsid w:val="00AB7AAD"/>
    <w:rsid w:val="00AC0236"/>
    <w:rsid w:val="00AC49BA"/>
    <w:rsid w:val="00AC74AA"/>
    <w:rsid w:val="00AD01D5"/>
    <w:rsid w:val="00AD14A3"/>
    <w:rsid w:val="00AD676A"/>
    <w:rsid w:val="00AD7815"/>
    <w:rsid w:val="00AE2F9A"/>
    <w:rsid w:val="00AE3CC1"/>
    <w:rsid w:val="00AE3F7F"/>
    <w:rsid w:val="00AE6269"/>
    <w:rsid w:val="00AE710E"/>
    <w:rsid w:val="00AE73DE"/>
    <w:rsid w:val="00AF5E16"/>
    <w:rsid w:val="00AF6D51"/>
    <w:rsid w:val="00B013BF"/>
    <w:rsid w:val="00B04A75"/>
    <w:rsid w:val="00B04DE9"/>
    <w:rsid w:val="00B06E40"/>
    <w:rsid w:val="00B0727F"/>
    <w:rsid w:val="00B10E1A"/>
    <w:rsid w:val="00B125F5"/>
    <w:rsid w:val="00B15E89"/>
    <w:rsid w:val="00B231E4"/>
    <w:rsid w:val="00B260F8"/>
    <w:rsid w:val="00B301C0"/>
    <w:rsid w:val="00B32EBE"/>
    <w:rsid w:val="00B338DB"/>
    <w:rsid w:val="00B3395A"/>
    <w:rsid w:val="00B37EDD"/>
    <w:rsid w:val="00B41006"/>
    <w:rsid w:val="00B417DF"/>
    <w:rsid w:val="00B4393D"/>
    <w:rsid w:val="00B43CB6"/>
    <w:rsid w:val="00B47466"/>
    <w:rsid w:val="00B55157"/>
    <w:rsid w:val="00B57CEF"/>
    <w:rsid w:val="00B61753"/>
    <w:rsid w:val="00B6410C"/>
    <w:rsid w:val="00B643BC"/>
    <w:rsid w:val="00B65F97"/>
    <w:rsid w:val="00B66377"/>
    <w:rsid w:val="00B67BC8"/>
    <w:rsid w:val="00B703EB"/>
    <w:rsid w:val="00B70B2A"/>
    <w:rsid w:val="00B70BFF"/>
    <w:rsid w:val="00B711AF"/>
    <w:rsid w:val="00B730C5"/>
    <w:rsid w:val="00B74232"/>
    <w:rsid w:val="00B806C8"/>
    <w:rsid w:val="00B80B22"/>
    <w:rsid w:val="00B901D4"/>
    <w:rsid w:val="00B90A3C"/>
    <w:rsid w:val="00B93D26"/>
    <w:rsid w:val="00B96BF0"/>
    <w:rsid w:val="00B97943"/>
    <w:rsid w:val="00BA034E"/>
    <w:rsid w:val="00BA3185"/>
    <w:rsid w:val="00BA496A"/>
    <w:rsid w:val="00BB18E7"/>
    <w:rsid w:val="00BC04E1"/>
    <w:rsid w:val="00BC176F"/>
    <w:rsid w:val="00BC260C"/>
    <w:rsid w:val="00BC510A"/>
    <w:rsid w:val="00BC7277"/>
    <w:rsid w:val="00BD0172"/>
    <w:rsid w:val="00BD2824"/>
    <w:rsid w:val="00BD6531"/>
    <w:rsid w:val="00BE289C"/>
    <w:rsid w:val="00BE359D"/>
    <w:rsid w:val="00BE4DD0"/>
    <w:rsid w:val="00BE5376"/>
    <w:rsid w:val="00BE6271"/>
    <w:rsid w:val="00BF19E4"/>
    <w:rsid w:val="00BF36D1"/>
    <w:rsid w:val="00BF5653"/>
    <w:rsid w:val="00BF66B1"/>
    <w:rsid w:val="00C03561"/>
    <w:rsid w:val="00C03E04"/>
    <w:rsid w:val="00C067CB"/>
    <w:rsid w:val="00C06ED9"/>
    <w:rsid w:val="00C11941"/>
    <w:rsid w:val="00C17D74"/>
    <w:rsid w:val="00C22136"/>
    <w:rsid w:val="00C2290C"/>
    <w:rsid w:val="00C229BF"/>
    <w:rsid w:val="00C24B3F"/>
    <w:rsid w:val="00C27821"/>
    <w:rsid w:val="00C31794"/>
    <w:rsid w:val="00C36987"/>
    <w:rsid w:val="00C36D2A"/>
    <w:rsid w:val="00C3744C"/>
    <w:rsid w:val="00C378AE"/>
    <w:rsid w:val="00C42CE8"/>
    <w:rsid w:val="00C4484C"/>
    <w:rsid w:val="00C4714B"/>
    <w:rsid w:val="00C50B15"/>
    <w:rsid w:val="00C50D8F"/>
    <w:rsid w:val="00C526BE"/>
    <w:rsid w:val="00C52AFC"/>
    <w:rsid w:val="00C61AF0"/>
    <w:rsid w:val="00C622A0"/>
    <w:rsid w:val="00C62A92"/>
    <w:rsid w:val="00C63A5A"/>
    <w:rsid w:val="00C646BC"/>
    <w:rsid w:val="00C67B54"/>
    <w:rsid w:val="00C7192B"/>
    <w:rsid w:val="00C72436"/>
    <w:rsid w:val="00C72DDC"/>
    <w:rsid w:val="00C72F99"/>
    <w:rsid w:val="00C7318F"/>
    <w:rsid w:val="00C74EF0"/>
    <w:rsid w:val="00C803B9"/>
    <w:rsid w:val="00C808CD"/>
    <w:rsid w:val="00C8207B"/>
    <w:rsid w:val="00C82945"/>
    <w:rsid w:val="00C850D9"/>
    <w:rsid w:val="00C85176"/>
    <w:rsid w:val="00C8631D"/>
    <w:rsid w:val="00C90415"/>
    <w:rsid w:val="00C904AF"/>
    <w:rsid w:val="00C92A0C"/>
    <w:rsid w:val="00C92A6F"/>
    <w:rsid w:val="00C93F1F"/>
    <w:rsid w:val="00C94F9F"/>
    <w:rsid w:val="00C95CFC"/>
    <w:rsid w:val="00C96A91"/>
    <w:rsid w:val="00CA0555"/>
    <w:rsid w:val="00CA5148"/>
    <w:rsid w:val="00CA5632"/>
    <w:rsid w:val="00CA71E7"/>
    <w:rsid w:val="00CB0011"/>
    <w:rsid w:val="00CB2290"/>
    <w:rsid w:val="00CB317D"/>
    <w:rsid w:val="00CB70B9"/>
    <w:rsid w:val="00CC3998"/>
    <w:rsid w:val="00CC4BCC"/>
    <w:rsid w:val="00CC57CA"/>
    <w:rsid w:val="00CD029D"/>
    <w:rsid w:val="00CD6086"/>
    <w:rsid w:val="00CE4A24"/>
    <w:rsid w:val="00CE6ECA"/>
    <w:rsid w:val="00CE70BA"/>
    <w:rsid w:val="00CF0F53"/>
    <w:rsid w:val="00CF13C4"/>
    <w:rsid w:val="00CF370F"/>
    <w:rsid w:val="00CF6549"/>
    <w:rsid w:val="00CF71C4"/>
    <w:rsid w:val="00CF79E3"/>
    <w:rsid w:val="00CF7F72"/>
    <w:rsid w:val="00D00155"/>
    <w:rsid w:val="00D007C3"/>
    <w:rsid w:val="00D01335"/>
    <w:rsid w:val="00D01D74"/>
    <w:rsid w:val="00D01E7C"/>
    <w:rsid w:val="00D02810"/>
    <w:rsid w:val="00D0382C"/>
    <w:rsid w:val="00D04016"/>
    <w:rsid w:val="00D043C1"/>
    <w:rsid w:val="00D04714"/>
    <w:rsid w:val="00D05847"/>
    <w:rsid w:val="00D06E98"/>
    <w:rsid w:val="00D10ABA"/>
    <w:rsid w:val="00D13459"/>
    <w:rsid w:val="00D17724"/>
    <w:rsid w:val="00D17749"/>
    <w:rsid w:val="00D20C0A"/>
    <w:rsid w:val="00D23249"/>
    <w:rsid w:val="00D23E7D"/>
    <w:rsid w:val="00D24A1D"/>
    <w:rsid w:val="00D27700"/>
    <w:rsid w:val="00D34103"/>
    <w:rsid w:val="00D34EBC"/>
    <w:rsid w:val="00D4040D"/>
    <w:rsid w:val="00D42168"/>
    <w:rsid w:val="00D42D96"/>
    <w:rsid w:val="00D44A8E"/>
    <w:rsid w:val="00D46151"/>
    <w:rsid w:val="00D508CD"/>
    <w:rsid w:val="00D514DF"/>
    <w:rsid w:val="00D52D8F"/>
    <w:rsid w:val="00D53184"/>
    <w:rsid w:val="00D57702"/>
    <w:rsid w:val="00D607B2"/>
    <w:rsid w:val="00D628DA"/>
    <w:rsid w:val="00D63492"/>
    <w:rsid w:val="00D66382"/>
    <w:rsid w:val="00D6695C"/>
    <w:rsid w:val="00D70B48"/>
    <w:rsid w:val="00D748AB"/>
    <w:rsid w:val="00D84962"/>
    <w:rsid w:val="00D85FB1"/>
    <w:rsid w:val="00D860BC"/>
    <w:rsid w:val="00D86953"/>
    <w:rsid w:val="00D86BAD"/>
    <w:rsid w:val="00D923CB"/>
    <w:rsid w:val="00D92BBE"/>
    <w:rsid w:val="00D9489B"/>
    <w:rsid w:val="00D94E48"/>
    <w:rsid w:val="00D9551E"/>
    <w:rsid w:val="00DA0B04"/>
    <w:rsid w:val="00DA22BF"/>
    <w:rsid w:val="00DA37BF"/>
    <w:rsid w:val="00DA3C25"/>
    <w:rsid w:val="00DA5B4A"/>
    <w:rsid w:val="00DB0B7F"/>
    <w:rsid w:val="00DB160E"/>
    <w:rsid w:val="00DB23D6"/>
    <w:rsid w:val="00DB2933"/>
    <w:rsid w:val="00DB49D2"/>
    <w:rsid w:val="00DB4FFD"/>
    <w:rsid w:val="00DB7B0A"/>
    <w:rsid w:val="00DB7B54"/>
    <w:rsid w:val="00DC1489"/>
    <w:rsid w:val="00DC7931"/>
    <w:rsid w:val="00DD0A39"/>
    <w:rsid w:val="00DD0B5B"/>
    <w:rsid w:val="00DD4974"/>
    <w:rsid w:val="00DD6CDC"/>
    <w:rsid w:val="00DE041B"/>
    <w:rsid w:val="00DE0942"/>
    <w:rsid w:val="00DE25C1"/>
    <w:rsid w:val="00DE2A94"/>
    <w:rsid w:val="00DE628F"/>
    <w:rsid w:val="00DF07A4"/>
    <w:rsid w:val="00DF0DA9"/>
    <w:rsid w:val="00DF40D6"/>
    <w:rsid w:val="00DF5078"/>
    <w:rsid w:val="00DF516F"/>
    <w:rsid w:val="00DF5E2E"/>
    <w:rsid w:val="00E006FB"/>
    <w:rsid w:val="00E02F5D"/>
    <w:rsid w:val="00E044D5"/>
    <w:rsid w:val="00E05DA4"/>
    <w:rsid w:val="00E101E1"/>
    <w:rsid w:val="00E1220C"/>
    <w:rsid w:val="00E145D8"/>
    <w:rsid w:val="00E14AE1"/>
    <w:rsid w:val="00E16283"/>
    <w:rsid w:val="00E162EB"/>
    <w:rsid w:val="00E24742"/>
    <w:rsid w:val="00E277DC"/>
    <w:rsid w:val="00E312D8"/>
    <w:rsid w:val="00E321B4"/>
    <w:rsid w:val="00E328E6"/>
    <w:rsid w:val="00E33209"/>
    <w:rsid w:val="00E35AB2"/>
    <w:rsid w:val="00E4037F"/>
    <w:rsid w:val="00E42DD5"/>
    <w:rsid w:val="00E43E87"/>
    <w:rsid w:val="00E4633E"/>
    <w:rsid w:val="00E537BE"/>
    <w:rsid w:val="00E544FD"/>
    <w:rsid w:val="00E55CF9"/>
    <w:rsid w:val="00E57EAF"/>
    <w:rsid w:val="00E641F2"/>
    <w:rsid w:val="00E650FF"/>
    <w:rsid w:val="00E67349"/>
    <w:rsid w:val="00E740C7"/>
    <w:rsid w:val="00E775DF"/>
    <w:rsid w:val="00E776E7"/>
    <w:rsid w:val="00E77A01"/>
    <w:rsid w:val="00E82261"/>
    <w:rsid w:val="00E82CDC"/>
    <w:rsid w:val="00E83A8B"/>
    <w:rsid w:val="00E84A77"/>
    <w:rsid w:val="00E8632D"/>
    <w:rsid w:val="00E86989"/>
    <w:rsid w:val="00E87340"/>
    <w:rsid w:val="00E92C79"/>
    <w:rsid w:val="00E94231"/>
    <w:rsid w:val="00E94637"/>
    <w:rsid w:val="00E9730B"/>
    <w:rsid w:val="00EA0201"/>
    <w:rsid w:val="00EA17C9"/>
    <w:rsid w:val="00EA2109"/>
    <w:rsid w:val="00EA33B9"/>
    <w:rsid w:val="00EA3793"/>
    <w:rsid w:val="00EA4438"/>
    <w:rsid w:val="00EA4679"/>
    <w:rsid w:val="00EA4FB8"/>
    <w:rsid w:val="00EA6458"/>
    <w:rsid w:val="00EA698F"/>
    <w:rsid w:val="00EB34DE"/>
    <w:rsid w:val="00EB4AEB"/>
    <w:rsid w:val="00EB4DA8"/>
    <w:rsid w:val="00EC3C38"/>
    <w:rsid w:val="00EC427E"/>
    <w:rsid w:val="00EC5C40"/>
    <w:rsid w:val="00EC71B6"/>
    <w:rsid w:val="00EC7D68"/>
    <w:rsid w:val="00ED0A5D"/>
    <w:rsid w:val="00ED2A5D"/>
    <w:rsid w:val="00ED34A6"/>
    <w:rsid w:val="00ED3B7C"/>
    <w:rsid w:val="00ED69DD"/>
    <w:rsid w:val="00EE0D8F"/>
    <w:rsid w:val="00EE2FC1"/>
    <w:rsid w:val="00EE362A"/>
    <w:rsid w:val="00EF49B9"/>
    <w:rsid w:val="00EF55D9"/>
    <w:rsid w:val="00F00DD0"/>
    <w:rsid w:val="00F00FC2"/>
    <w:rsid w:val="00F02957"/>
    <w:rsid w:val="00F0466B"/>
    <w:rsid w:val="00F049DB"/>
    <w:rsid w:val="00F0766B"/>
    <w:rsid w:val="00F11071"/>
    <w:rsid w:val="00F137E5"/>
    <w:rsid w:val="00F14DB1"/>
    <w:rsid w:val="00F3068F"/>
    <w:rsid w:val="00F315FA"/>
    <w:rsid w:val="00F3239A"/>
    <w:rsid w:val="00F34441"/>
    <w:rsid w:val="00F358CE"/>
    <w:rsid w:val="00F36033"/>
    <w:rsid w:val="00F36CFA"/>
    <w:rsid w:val="00F40CD6"/>
    <w:rsid w:val="00F434FE"/>
    <w:rsid w:val="00F441CD"/>
    <w:rsid w:val="00F47D2E"/>
    <w:rsid w:val="00F504F9"/>
    <w:rsid w:val="00F52F4D"/>
    <w:rsid w:val="00F60EAE"/>
    <w:rsid w:val="00F63EEE"/>
    <w:rsid w:val="00F63F12"/>
    <w:rsid w:val="00F652AE"/>
    <w:rsid w:val="00F7586B"/>
    <w:rsid w:val="00F75F0E"/>
    <w:rsid w:val="00F76AC9"/>
    <w:rsid w:val="00F76E6A"/>
    <w:rsid w:val="00F77521"/>
    <w:rsid w:val="00F827B8"/>
    <w:rsid w:val="00F84486"/>
    <w:rsid w:val="00F859C7"/>
    <w:rsid w:val="00F863AB"/>
    <w:rsid w:val="00F879A4"/>
    <w:rsid w:val="00F91E52"/>
    <w:rsid w:val="00F96433"/>
    <w:rsid w:val="00F9786D"/>
    <w:rsid w:val="00F97F5B"/>
    <w:rsid w:val="00FA00B3"/>
    <w:rsid w:val="00FA0924"/>
    <w:rsid w:val="00FA153F"/>
    <w:rsid w:val="00FA2F76"/>
    <w:rsid w:val="00FA3A77"/>
    <w:rsid w:val="00FA4AA9"/>
    <w:rsid w:val="00FA6B93"/>
    <w:rsid w:val="00FB1963"/>
    <w:rsid w:val="00FB1F23"/>
    <w:rsid w:val="00FB3148"/>
    <w:rsid w:val="00FB48FE"/>
    <w:rsid w:val="00FB7A42"/>
    <w:rsid w:val="00FC073C"/>
    <w:rsid w:val="00FC0B71"/>
    <w:rsid w:val="00FC1E16"/>
    <w:rsid w:val="00FC3913"/>
    <w:rsid w:val="00FC453C"/>
    <w:rsid w:val="00FC6CF3"/>
    <w:rsid w:val="00FC7588"/>
    <w:rsid w:val="00FC7AF4"/>
    <w:rsid w:val="00FD2613"/>
    <w:rsid w:val="00FD3008"/>
    <w:rsid w:val="00FD4FA6"/>
    <w:rsid w:val="00FE0E26"/>
    <w:rsid w:val="00FE222F"/>
    <w:rsid w:val="00FE3D6A"/>
    <w:rsid w:val="00FE42E9"/>
    <w:rsid w:val="00FE759B"/>
    <w:rsid w:val="00FE7DDC"/>
    <w:rsid w:val="00FF40A2"/>
    <w:rsid w:val="00FF4D13"/>
    <w:rsid w:val="00FF542D"/>
    <w:rsid w:val="00FF61DA"/>
    <w:rsid w:val="00FF66D1"/>
    <w:rsid w:val="00FF7284"/>
    <w:rsid w:val="00FF78D8"/>
    <w:rsid w:val="010D81CB"/>
    <w:rsid w:val="0445228D"/>
    <w:rsid w:val="051FBD23"/>
    <w:rsid w:val="0C31C03F"/>
    <w:rsid w:val="0C3FC608"/>
    <w:rsid w:val="114E4537"/>
    <w:rsid w:val="12BDACE1"/>
    <w:rsid w:val="1CB778D8"/>
    <w:rsid w:val="1D27CA75"/>
    <w:rsid w:val="21FB3B98"/>
    <w:rsid w:val="3DFE322F"/>
    <w:rsid w:val="3E00E156"/>
    <w:rsid w:val="42B34040"/>
    <w:rsid w:val="44A5DBA9"/>
    <w:rsid w:val="4B4E6A3C"/>
    <w:rsid w:val="50D463BD"/>
    <w:rsid w:val="53803395"/>
    <w:rsid w:val="54BBFF73"/>
    <w:rsid w:val="55969A09"/>
    <w:rsid w:val="5A6A0B2C"/>
    <w:rsid w:val="5C01A9E1"/>
    <w:rsid w:val="6264B623"/>
    <w:rsid w:val="66B75985"/>
    <w:rsid w:val="67488E34"/>
    <w:rsid w:val="68994183"/>
    <w:rsid w:val="6B91AA76"/>
    <w:rsid w:val="6B99FBEE"/>
    <w:rsid w:val="6DBFBD3E"/>
    <w:rsid w:val="70F75E00"/>
    <w:rsid w:val="7415D665"/>
    <w:rsid w:val="744C22FC"/>
    <w:rsid w:val="75CACF23"/>
    <w:rsid w:val="75EA56BF"/>
    <w:rsid w:val="77669F84"/>
    <w:rsid w:val="77DA278C"/>
    <w:rsid w:val="7A9E4046"/>
    <w:rsid w:val="7FD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35687"/>
  <w15:docId w15:val="{2B35F990-CDB2-4CBB-994E-D2E5589ACE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0213"/>
    <w:rPr>
      <w:rFonts w:ascii="Verdana" w:hAnsi="Verdan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5021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50213"/>
    <w:pPr>
      <w:spacing w:before="200"/>
      <w:outlineLvl w:val="1"/>
    </w:pPr>
    <w:rPr>
      <w:bCs w:val="0"/>
      <w:sz w:val="24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D36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421D36"/>
  </w:style>
  <w:style w:type="paragraph" w:styleId="Sidfot">
    <w:name w:val="footer"/>
    <w:basedOn w:val="Normal"/>
    <w:link w:val="SidfotChar"/>
    <w:uiPriority w:val="99"/>
    <w:unhideWhenUsed/>
    <w:rsid w:val="00421D36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421D36"/>
  </w:style>
  <w:style w:type="paragraph" w:styleId="Ballongtext">
    <w:name w:val="Balloon Text"/>
    <w:basedOn w:val="Normal"/>
    <w:link w:val="BallongtextChar"/>
    <w:uiPriority w:val="99"/>
    <w:semiHidden/>
    <w:unhideWhenUsed/>
    <w:rsid w:val="00421D36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421D3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21D3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150213"/>
    <w:rPr>
      <w:rFonts w:ascii="Verdana" w:hAnsi="Verdana"/>
      <w:sz w:val="20"/>
    </w:rPr>
  </w:style>
  <w:style w:type="character" w:styleId="Rubrik1Char" w:customStyle="1">
    <w:name w:val="Rubrik 1 Char"/>
    <w:basedOn w:val="Standardstycketeckensnitt"/>
    <w:link w:val="Rubrik1"/>
    <w:uiPriority w:val="9"/>
    <w:rsid w:val="00150213"/>
    <w:rPr>
      <w:rFonts w:ascii="Verdana" w:hAnsi="Verdana" w:eastAsiaTheme="majorEastAsia" w:cstheme="majorBidi"/>
      <w:b/>
      <w:bCs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150213"/>
    <w:rPr>
      <w:rFonts w:ascii="Verdana" w:hAnsi="Verdana" w:eastAsiaTheme="majorEastAsia" w:cstheme="majorBidi"/>
      <w:b/>
      <w:sz w:val="24"/>
      <w:szCs w:val="26"/>
    </w:rPr>
  </w:style>
  <w:style w:type="paragraph" w:styleId="Rubrik">
    <w:name w:val="Title"/>
    <w:basedOn w:val="Rubrik1"/>
    <w:next w:val="Normal"/>
    <w:link w:val="RubrikChar"/>
    <w:uiPriority w:val="10"/>
    <w:qFormat/>
    <w:rsid w:val="00150213"/>
    <w:pPr>
      <w:pBdr>
        <w:bottom w:val="single" w:color="4F81BD" w:themeColor="accent1" w:sz="8" w:space="4"/>
      </w:pBdr>
      <w:spacing w:after="300"/>
      <w:contextualSpacing/>
    </w:pPr>
    <w:rPr>
      <w:b w:val="0"/>
      <w:spacing w:val="5"/>
      <w:kern w:val="28"/>
      <w:sz w:val="52"/>
      <w:szCs w:val="52"/>
    </w:rPr>
  </w:style>
  <w:style w:type="character" w:styleId="RubrikChar" w:customStyle="1">
    <w:name w:val="Rubrik Char"/>
    <w:basedOn w:val="Standardstycketeckensnitt"/>
    <w:link w:val="Rubrik"/>
    <w:uiPriority w:val="10"/>
    <w:rsid w:val="00150213"/>
    <w:rPr>
      <w:rFonts w:ascii="Verdana" w:hAnsi="Verdana" w:eastAsiaTheme="majorEastAsia" w:cstheme="majorBidi"/>
      <w:bCs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50213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150213"/>
    <w:rPr>
      <w:rFonts w:ascii="Verdana" w:hAnsi="Verdana" w:eastAsiaTheme="majorEastAsia" w:cstheme="majorBidi"/>
      <w:i/>
      <w:iCs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150213"/>
    <w:rPr>
      <w:rFonts w:ascii="Verdana" w:hAnsi="Verdana"/>
      <w:i/>
      <w:iCs/>
      <w:color w:val="808080" w:themeColor="text1" w:themeTint="7F"/>
      <w:sz w:val="20"/>
    </w:rPr>
  </w:style>
  <w:style w:type="character" w:styleId="Betoning">
    <w:name w:val="Emphasis"/>
    <w:basedOn w:val="Standardstycketeckensnitt"/>
    <w:uiPriority w:val="20"/>
    <w:qFormat/>
    <w:rsid w:val="00150213"/>
    <w:rPr>
      <w:rFonts w:ascii="Verdana" w:hAnsi="Verdana"/>
      <w:i/>
      <w:iCs/>
      <w:sz w:val="20"/>
    </w:rPr>
  </w:style>
  <w:style w:type="character" w:styleId="Starkbetoning">
    <w:name w:val="Intense Emphasis"/>
    <w:basedOn w:val="Standardstycketeckensnitt"/>
    <w:uiPriority w:val="21"/>
    <w:qFormat/>
    <w:rsid w:val="00150213"/>
    <w:rPr>
      <w:rFonts w:ascii="Verdana" w:hAnsi="Verdana"/>
      <w:b/>
      <w:bCs/>
      <w:i/>
      <w:iCs/>
      <w:color w:val="auto"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150213"/>
    <w:rPr>
      <w:i/>
      <w:iCs/>
      <w:color w:val="000000" w:themeColor="text1"/>
    </w:rPr>
  </w:style>
  <w:style w:type="character" w:styleId="CitatChar" w:customStyle="1">
    <w:name w:val="Citat Char"/>
    <w:basedOn w:val="Standardstycketeckensnitt"/>
    <w:link w:val="Citat"/>
    <w:uiPriority w:val="29"/>
    <w:rsid w:val="00150213"/>
    <w:rPr>
      <w:rFonts w:ascii="Verdana" w:hAnsi="Verdana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5021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150213"/>
    <w:rPr>
      <w:rFonts w:ascii="Verdana" w:hAnsi="Verdana"/>
      <w:b/>
      <w:bCs/>
      <w:i/>
      <w:iCs/>
      <w:sz w:val="20"/>
    </w:rPr>
  </w:style>
  <w:style w:type="character" w:styleId="Diskretreferens">
    <w:name w:val="Subtle Reference"/>
    <w:basedOn w:val="Standardstycketeckensnitt"/>
    <w:uiPriority w:val="31"/>
    <w:qFormat/>
    <w:rsid w:val="00150213"/>
    <w:rPr>
      <w:rFonts w:ascii="Verdana" w:hAnsi="Verdana"/>
      <w:smallCaps/>
      <w:color w:val="E71717"/>
      <w:sz w:val="20"/>
      <w:u w:val="single"/>
    </w:rPr>
  </w:style>
  <w:style w:type="character" w:styleId="Starkreferens">
    <w:name w:val="Intense Reference"/>
    <w:basedOn w:val="Standardstycketeckensnitt"/>
    <w:uiPriority w:val="32"/>
    <w:qFormat/>
    <w:rsid w:val="00150213"/>
    <w:rPr>
      <w:rFonts w:ascii="Verdana" w:hAnsi="Verdana"/>
      <w:b/>
      <w:bCs/>
      <w:smallCaps/>
      <w:color w:val="E71717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150213"/>
    <w:rPr>
      <w:rFonts w:ascii="Verdana" w:hAnsi="Verdana"/>
      <w:b/>
      <w:bCs/>
      <w:smallCaps/>
      <w:spacing w:val="5"/>
      <w:sz w:val="24"/>
    </w:rPr>
  </w:style>
  <w:style w:type="paragraph" w:styleId="Liststycke">
    <w:name w:val="List Paragraph"/>
    <w:basedOn w:val="Normal"/>
    <w:uiPriority w:val="34"/>
    <w:qFormat/>
    <w:rsid w:val="00150213"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59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7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8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67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70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69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00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8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a\AppData\Roaming\Microsoft\Mallar\JRF-dokument%20flera%20sid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54706-a8dd-49ec-98e2-7aeed881453f" xsi:nil="true"/>
    <lcf76f155ced4ddcb4097134ff3c332f xmlns="f63d5866-b814-4b4d-8305-18624ec35f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A5ADF60F9A24A8C3E0D92732F0FB3" ma:contentTypeVersion="16" ma:contentTypeDescription="Skapa ett nytt dokument." ma:contentTypeScope="" ma:versionID="48535be89e6710dd386592afd7e9f020">
  <xsd:schema xmlns:xsd="http://www.w3.org/2001/XMLSchema" xmlns:xs="http://www.w3.org/2001/XMLSchema" xmlns:p="http://schemas.microsoft.com/office/2006/metadata/properties" xmlns:ns2="f63d5866-b814-4b4d-8305-18624ec35ffc" xmlns:ns3="79b54706-a8dd-49ec-98e2-7aeed881453f" targetNamespace="http://schemas.microsoft.com/office/2006/metadata/properties" ma:root="true" ma:fieldsID="ec370efeecaf1f6fac89ccb176431739" ns2:_="" ns3:_="">
    <xsd:import namespace="f63d5866-b814-4b4d-8305-18624ec35ffc"/>
    <xsd:import namespace="79b54706-a8dd-49ec-98e2-7aeed8814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d5866-b814-4b4d-8305-18624ec35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ed8a0d32-08f2-4d9e-ac39-225f6dc3f4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4706-a8dd-49ec-98e2-7aeed8814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484ea7-24c7-41d1-bb4f-25068ec923e2}" ma:internalName="TaxCatchAll" ma:showField="CatchAllData" ma:web="79b54706-a8dd-49ec-98e2-7aeed8814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74303-F9E4-42B3-905C-D87B0F7E5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25ACF-3103-43A4-97AB-8BBDB0FA1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72AF81-197C-41FB-9B67-C548F3782D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C:\Users\Carina\AppData\Roaming\Microsoft\Mallar\JRF-dokument flera sidor.dotx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Carlsson</dc:creator>
  <cp:lastModifiedBy>Karin Svingby</cp:lastModifiedBy>
  <cp:revision>12</cp:revision>
  <dcterms:created xsi:type="dcterms:W3CDTF">2021-02-18T18:52:00Z</dcterms:created>
  <dcterms:modified xsi:type="dcterms:W3CDTF">2025-01-13T19:39:30Z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0x010100CCAA5ADF60F9A24A8C3E0D92732F0FB3</vt:lpwstr>
  </property>
  <property fmtid="{D5CDD505-2E9C-101B-9397-08002B2CF9AE}" pid="3" name="MediaServiceImageTags">
    <vt:lpwstr/>
  </property>
</Properties>
</file>